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A5D" w14:textId="77777777" w:rsidR="00AF2DB1" w:rsidRDefault="00AF2DB1" w:rsidP="006B7758">
      <w:pPr>
        <w:spacing w:line="240" w:lineRule="auto"/>
        <w:ind w:right="57"/>
      </w:pPr>
    </w:p>
    <w:p w14:paraId="0B835DB1" w14:textId="77777777" w:rsidR="00AF2DB1" w:rsidRDefault="00AF2DB1">
      <w:pPr>
        <w:spacing w:line="240" w:lineRule="auto"/>
      </w:pPr>
    </w:p>
    <w:p w14:paraId="49AE02DA" w14:textId="77777777" w:rsidR="00AF2DB1" w:rsidRDefault="00AF2DB1">
      <w:pPr>
        <w:spacing w:line="240" w:lineRule="auto"/>
      </w:pPr>
    </w:p>
    <w:p w14:paraId="33B03DD6" w14:textId="220BA17E" w:rsidR="00AF2DB1" w:rsidRDefault="002F0F5C">
      <w:pPr>
        <w:spacing w:line="240" w:lineRule="auto"/>
      </w:pPr>
      <w:r>
        <w:t>Tale til:</w:t>
      </w:r>
      <w:r>
        <w:tab/>
      </w:r>
      <w:r>
        <w:tab/>
      </w:r>
      <w:sdt>
        <w:sdtPr>
          <w:id w:val="16160942"/>
          <w:placeholder>
            <w:docPart w:val="EB8355F5A2EE4DD49237315B3DC75159"/>
          </w:placeholder>
          <w:text/>
        </w:sdtPr>
        <w:sdtContent>
          <w:r w:rsidR="00EB48F4">
            <w:t>Anders Winnerskjold</w:t>
          </w:r>
        </w:sdtContent>
      </w:sdt>
    </w:p>
    <w:p w14:paraId="0B411004" w14:textId="77777777" w:rsidR="00AF2DB1" w:rsidRDefault="00AF2DB1">
      <w:pPr>
        <w:spacing w:line="240" w:lineRule="auto"/>
      </w:pPr>
    </w:p>
    <w:p w14:paraId="5A1011B0" w14:textId="77777777" w:rsidR="00AF2DB1" w:rsidRDefault="00AF2DB1">
      <w:pPr>
        <w:spacing w:line="240" w:lineRule="auto"/>
      </w:pPr>
    </w:p>
    <w:p w14:paraId="35837B88" w14:textId="4FDC5596" w:rsidR="00AF2DB1" w:rsidRDefault="002F0F5C">
      <w:pPr>
        <w:spacing w:line="240" w:lineRule="auto"/>
      </w:pPr>
      <w:r>
        <w:t>Anledning:</w:t>
      </w:r>
      <w:r>
        <w:tab/>
      </w:r>
      <w:r>
        <w:tab/>
      </w:r>
      <w:sdt>
        <w:sdtPr>
          <w:id w:val="16160930"/>
          <w:placeholder>
            <w:docPart w:val="B19FA2740F484DB6B5904ABFC6DA6157"/>
          </w:placeholder>
          <w:text/>
        </w:sdtPr>
        <w:sdtContent>
          <w:r w:rsidR="00EB48F4">
            <w:t>Indvielse af TRÆ</w:t>
          </w:r>
        </w:sdtContent>
      </w:sdt>
    </w:p>
    <w:p w14:paraId="1026EE25" w14:textId="77777777" w:rsidR="00AF2DB1" w:rsidRDefault="00AF2DB1">
      <w:pPr>
        <w:spacing w:line="240" w:lineRule="auto"/>
      </w:pPr>
    </w:p>
    <w:p w14:paraId="408ABDD5" w14:textId="77777777" w:rsidR="00AF2DB1" w:rsidRDefault="00AF2DB1">
      <w:pPr>
        <w:spacing w:line="240" w:lineRule="auto"/>
      </w:pPr>
    </w:p>
    <w:p w14:paraId="25A17DA8" w14:textId="787C6F73" w:rsidR="00AF2DB1" w:rsidRDefault="002F0F5C">
      <w:pPr>
        <w:spacing w:line="240" w:lineRule="auto"/>
      </w:pPr>
      <w:r>
        <w:t>Dato:</w:t>
      </w:r>
      <w:r>
        <w:tab/>
      </w:r>
      <w:r>
        <w:tab/>
      </w:r>
      <w:r>
        <w:tab/>
      </w:r>
      <w:sdt>
        <w:sdtPr>
          <w:id w:val="107844862"/>
          <w:placeholder>
            <w:docPart w:val="EB49BC67A9254ECEAADA7CFCDEC6A753"/>
          </w:placeholder>
          <w:date w:fullDate="2025-05-05T00:00:00Z">
            <w:dateFormat w:val="dd-MM-yyyy"/>
            <w:lid w:val="da-DK"/>
            <w:storeMappedDataAs w:val="dateTime"/>
            <w:calendar w:val="gregorian"/>
          </w:date>
        </w:sdtPr>
        <w:sdtContent>
          <w:r w:rsidR="00B26DC3">
            <w:t>5. maj 2025</w:t>
          </w:r>
        </w:sdtContent>
      </w:sdt>
    </w:p>
    <w:p w14:paraId="3F5E5160" w14:textId="77777777" w:rsidR="00AF2DB1" w:rsidRDefault="00AF2DB1">
      <w:pPr>
        <w:spacing w:line="240" w:lineRule="auto"/>
      </w:pPr>
    </w:p>
    <w:p w14:paraId="2064A452" w14:textId="77777777" w:rsidR="00AF2DB1" w:rsidRDefault="00AF2DB1">
      <w:pPr>
        <w:spacing w:line="240" w:lineRule="auto"/>
      </w:pPr>
    </w:p>
    <w:p w14:paraId="5000AC77" w14:textId="222CA12A" w:rsidR="00AF2DB1" w:rsidRDefault="002F0F5C">
      <w:pPr>
        <w:spacing w:line="240" w:lineRule="auto"/>
      </w:pPr>
      <w:r>
        <w:t>Skrevet af:</w:t>
      </w:r>
      <w:r>
        <w:tab/>
      </w:r>
      <w:r>
        <w:tab/>
      </w:r>
      <w:sdt>
        <w:sdtPr>
          <w:id w:val="16160953"/>
          <w:placeholder>
            <w:docPart w:val="95F84FF96AD14392A573E421F2428505"/>
          </w:placeholder>
          <w:text/>
        </w:sdtPr>
        <w:sdtContent>
          <w:r w:rsidR="002A7DCB">
            <w:t>A</w:t>
          </w:r>
          <w:r w:rsidR="00B26DC3">
            <w:t>ndreas Møller Aaskov</w:t>
          </w:r>
        </w:sdtContent>
      </w:sdt>
    </w:p>
    <w:p w14:paraId="44E5206E" w14:textId="77777777" w:rsidR="00AF2DB1" w:rsidRDefault="00AF2DB1">
      <w:pPr>
        <w:spacing w:line="240" w:lineRule="auto"/>
      </w:pPr>
    </w:p>
    <w:p w14:paraId="2519F594" w14:textId="77777777" w:rsidR="00AF2DB1" w:rsidRDefault="00AF2DB1">
      <w:pPr>
        <w:spacing w:line="240" w:lineRule="auto"/>
      </w:pPr>
    </w:p>
    <w:p w14:paraId="6FEEEB88" w14:textId="7BF84CA9" w:rsidR="00AF2DB1" w:rsidRPr="00A2425C" w:rsidRDefault="002F0F5C">
      <w:pPr>
        <w:spacing w:line="240" w:lineRule="auto"/>
      </w:pPr>
      <w:r>
        <w:t>Set af:</w:t>
      </w:r>
      <w:r>
        <w:tab/>
      </w:r>
      <w:r>
        <w:tab/>
      </w:r>
      <w:r>
        <w:tab/>
      </w:r>
      <w:sdt>
        <w:sdtPr>
          <w:id w:val="16160954"/>
          <w:placeholder>
            <w:docPart w:val="D82F19E733704FF89C14467669F42CA6"/>
          </w:placeholder>
          <w:text/>
        </w:sdtPr>
        <w:sdtContent>
          <w:r w:rsidR="00B26DC3" w:rsidRPr="00A2425C">
            <w:t>S</w:t>
          </w:r>
          <w:r w:rsidR="00A2425C" w:rsidRPr="00A2425C">
            <w:t>øren Bo</w:t>
          </w:r>
          <w:r w:rsidR="00A2425C">
            <w:t>el Pedersen</w:t>
          </w:r>
          <w:r w:rsidR="00A2425C" w:rsidRPr="00A2425C">
            <w:t>, Marianne Gjerløv</w:t>
          </w:r>
          <w:r w:rsidR="00B26DC3" w:rsidRPr="00A2425C">
            <w:t xml:space="preserve"> og Anders </w:t>
          </w:r>
          <w:r w:rsidR="004A50C9">
            <w:tab/>
          </w:r>
          <w:r w:rsidR="004A50C9">
            <w:tab/>
          </w:r>
          <w:r w:rsidR="004A50C9">
            <w:tab/>
          </w:r>
          <w:r w:rsidR="00B26DC3" w:rsidRPr="00A2425C">
            <w:t>Mengers</w:t>
          </w:r>
          <w:r w:rsidR="00A2425C">
            <w:t xml:space="preserve"> Andersen</w:t>
          </w:r>
        </w:sdtContent>
      </w:sdt>
    </w:p>
    <w:p w14:paraId="3BCEA629" w14:textId="77777777" w:rsidR="00AF2DB1" w:rsidRPr="00A2425C" w:rsidRDefault="00AF2DB1">
      <w:pPr>
        <w:spacing w:line="240" w:lineRule="auto"/>
      </w:pPr>
    </w:p>
    <w:p w14:paraId="01C94026" w14:textId="77777777" w:rsidR="00AF2DB1" w:rsidRDefault="00AF2DB1">
      <w:pPr>
        <w:spacing w:line="240" w:lineRule="auto"/>
      </w:pPr>
    </w:p>
    <w:p w14:paraId="20AEAFB3" w14:textId="77777777" w:rsidR="00AF2DB1" w:rsidRDefault="002F0F5C">
      <w:pPr>
        <w:spacing w:line="240" w:lineRule="auto"/>
      </w:pPr>
      <w:r>
        <w:t>Bemærkninger:</w:t>
      </w:r>
      <w:r>
        <w:tab/>
      </w:r>
      <w:sdt>
        <w:sdtPr>
          <w:id w:val="16160955"/>
          <w:placeholder>
            <w:docPart w:val="648F96232EA84957BE2E7E045654F43C"/>
          </w:placeholder>
          <w:showingPlcHdr/>
          <w:text/>
        </w:sdtPr>
        <w:sdtContent>
          <w:r w:rsidR="00625B4A" w:rsidRPr="00A11387">
            <w:rPr>
              <w:rStyle w:val="Pladsholdertekst"/>
            </w:rPr>
            <w:t>Klik her for at angive tekst.</w:t>
          </w:r>
        </w:sdtContent>
      </w:sdt>
    </w:p>
    <w:p w14:paraId="68971ADA" w14:textId="77777777" w:rsidR="00AF2DB1" w:rsidRDefault="00AF2DB1">
      <w:pPr>
        <w:spacing w:line="240" w:lineRule="auto"/>
      </w:pPr>
    </w:p>
    <w:p w14:paraId="7FDF921F" w14:textId="77777777" w:rsidR="00AF2DB1" w:rsidRDefault="00AF2DB1" w:rsidP="00625B4A">
      <w:pPr>
        <w:spacing w:line="240" w:lineRule="auto"/>
      </w:pPr>
    </w:p>
    <w:p w14:paraId="64141797" w14:textId="77777777" w:rsidR="00EB48F4" w:rsidRDefault="00EB48F4" w:rsidP="00625B4A">
      <w:pPr>
        <w:spacing w:line="240" w:lineRule="auto"/>
      </w:pPr>
    </w:p>
    <w:p w14:paraId="07EE1037" w14:textId="77777777" w:rsidR="00EB48F4" w:rsidRDefault="00EB48F4" w:rsidP="00625B4A">
      <w:pPr>
        <w:spacing w:line="240" w:lineRule="auto"/>
        <w:sectPr w:rsidR="00EB48F4" w:rsidSect="00490AAA">
          <w:headerReference w:type="default" r:id="rId11"/>
          <w:pgSz w:w="11907" w:h="16840" w:code="9"/>
          <w:pgMar w:top="284" w:right="2551" w:bottom="8505" w:left="1361" w:header="284" w:footer="454" w:gutter="0"/>
          <w:cols w:space="708"/>
          <w:docGrid w:linePitch="360"/>
        </w:sectPr>
      </w:pPr>
    </w:p>
    <w:p w14:paraId="65AD0334" w14:textId="77777777" w:rsidR="000B6F15" w:rsidRDefault="000B6F15" w:rsidP="0023065B">
      <w:pPr>
        <w:pStyle w:val="Talearkskrift"/>
      </w:pPr>
      <w:r w:rsidRPr="000B6F15">
        <w:lastRenderedPageBreak/>
        <w:t>Kære alle sammen,</w:t>
      </w:r>
    </w:p>
    <w:p w14:paraId="43346575" w14:textId="77777777" w:rsidR="00E14D72" w:rsidRDefault="00E14D72" w:rsidP="0023065B">
      <w:pPr>
        <w:pStyle w:val="Talearkskrift"/>
      </w:pPr>
    </w:p>
    <w:p w14:paraId="19928565" w14:textId="5DBC459B" w:rsidR="00CD6A11" w:rsidRDefault="00D002B2" w:rsidP="0023065B">
      <w:pPr>
        <w:pStyle w:val="Talearkskrift"/>
      </w:pPr>
      <w:r>
        <w:t xml:space="preserve">Tak fordi jeg måtte komme i dag! </w:t>
      </w:r>
      <w:r w:rsidR="00296C72">
        <w:t>Jeg er</w:t>
      </w:r>
      <w:r w:rsidR="004C59B9">
        <w:t xml:space="preserve"> super</w:t>
      </w:r>
      <w:r w:rsidR="00296C72">
        <w:t xml:space="preserve"> glad for</w:t>
      </w:r>
      <w:r w:rsidR="000B6F15" w:rsidRPr="000B6F15">
        <w:t xml:space="preserve"> at</w:t>
      </w:r>
      <w:r>
        <w:t xml:space="preserve"> få lov til at</w:t>
      </w:r>
      <w:r w:rsidR="000B6F15" w:rsidRPr="000B6F15">
        <w:t xml:space="preserve"> være med til at indvie</w:t>
      </w:r>
      <w:r w:rsidR="00E701E7">
        <w:t xml:space="preserve"> TRÆ -</w:t>
      </w:r>
      <w:r w:rsidR="000B6F15" w:rsidRPr="000B6F15">
        <w:t xml:space="preserve"> </w:t>
      </w:r>
      <w:r w:rsidR="004A50C9">
        <w:t>Danmarks højeste træhus</w:t>
      </w:r>
      <w:r w:rsidR="00DA5144">
        <w:t>!</w:t>
      </w:r>
    </w:p>
    <w:p w14:paraId="13E9EEDF" w14:textId="77777777" w:rsidR="00CD6A11" w:rsidRDefault="00CD6A11" w:rsidP="0023065B">
      <w:pPr>
        <w:pStyle w:val="Talearkskrift"/>
      </w:pPr>
    </w:p>
    <w:p w14:paraId="3960C133" w14:textId="717D4267" w:rsidR="000B6F15" w:rsidRDefault="00D002B2" w:rsidP="0023065B">
      <w:pPr>
        <w:pStyle w:val="Talearkskrift"/>
      </w:pPr>
      <w:r>
        <w:t>E</w:t>
      </w:r>
      <w:r w:rsidR="00DA5144">
        <w:t>t kæmpes</w:t>
      </w:r>
      <w:r w:rsidR="00E14D72">
        <w:t xml:space="preserve">tort tillykke til alle jer, der </w:t>
      </w:r>
      <w:r w:rsidR="00CD6A11">
        <w:t xml:space="preserve">har været en del af projektet, og dermed </w:t>
      </w:r>
      <w:r w:rsidR="006B50BB">
        <w:t xml:space="preserve">er </w:t>
      </w:r>
      <w:r w:rsidR="00CD6A11">
        <w:t>med til at sætte markant aftryk</w:t>
      </w:r>
      <w:r w:rsidR="006B50BB">
        <w:t xml:space="preserve"> på bybilledet</w:t>
      </w:r>
      <w:r w:rsidR="00CD6A11">
        <w:t xml:space="preserve"> i Aarhus.  </w:t>
      </w:r>
      <w:r w:rsidR="00E14D72">
        <w:t xml:space="preserve"> </w:t>
      </w:r>
    </w:p>
    <w:p w14:paraId="5972D6FF" w14:textId="059FD866" w:rsidR="00E14D72" w:rsidRDefault="000B6F15" w:rsidP="0023065B">
      <w:pPr>
        <w:pStyle w:val="Talearkskrift"/>
      </w:pPr>
      <w:r w:rsidRPr="000B6F15">
        <w:lastRenderedPageBreak/>
        <w:t>I</w:t>
      </w:r>
      <w:r w:rsidR="00FA1055">
        <w:t xml:space="preserve"> </w:t>
      </w:r>
      <w:r w:rsidRPr="000B6F15">
        <w:t>har været med til at bevise, at det langtfra er umuligt at bygge</w:t>
      </w:r>
      <w:r w:rsidR="002A7DCB">
        <w:t xml:space="preserve"> både</w:t>
      </w:r>
      <w:r w:rsidRPr="000B6F15">
        <w:t xml:space="preserve"> </w:t>
      </w:r>
      <w:r w:rsidRPr="002A7DCB">
        <w:rPr>
          <w:i/>
          <w:iCs/>
        </w:rPr>
        <w:t>flotte</w:t>
      </w:r>
      <w:r w:rsidR="002A7DCB">
        <w:t xml:space="preserve"> og </w:t>
      </w:r>
      <w:r w:rsidR="002A7DCB" w:rsidRPr="002A7DCB">
        <w:rPr>
          <w:i/>
          <w:iCs/>
        </w:rPr>
        <w:t>funktionelle</w:t>
      </w:r>
      <w:r w:rsidRPr="000B6F15">
        <w:t xml:space="preserve"> nye bygninger </w:t>
      </w:r>
      <w:r w:rsidR="002A7DCB">
        <w:t>med</w:t>
      </w:r>
      <w:r w:rsidRPr="000B6F15">
        <w:t xml:space="preserve"> genbrugsmaterialer</w:t>
      </w:r>
      <w:r w:rsidR="002A7DCB">
        <w:t>.</w:t>
      </w:r>
    </w:p>
    <w:p w14:paraId="1960B47A" w14:textId="77777777" w:rsidR="009F0298" w:rsidRDefault="009F0298" w:rsidP="0023065B">
      <w:pPr>
        <w:pStyle w:val="Talearkskrift"/>
      </w:pPr>
    </w:p>
    <w:p w14:paraId="20ABB62F" w14:textId="6613E706" w:rsidR="009F0298" w:rsidRDefault="004A50C9" w:rsidP="0023065B">
      <w:pPr>
        <w:pStyle w:val="Talearkskrift"/>
      </w:pPr>
      <w:r>
        <w:t xml:space="preserve">I har tænkt – og handlet – innovativt med </w:t>
      </w:r>
      <w:r w:rsidR="009F0298" w:rsidRPr="000B6F15">
        <w:t>at integrere og kombinere</w:t>
      </w:r>
      <w:r w:rsidR="009F0298">
        <w:t xml:space="preserve"> de</w:t>
      </w:r>
      <w:r w:rsidR="009F0298" w:rsidRPr="000B6F15">
        <w:t xml:space="preserve"> mange </w:t>
      </w:r>
      <w:r w:rsidR="009F0298">
        <w:t>genbrugs</w:t>
      </w:r>
      <w:r w:rsidR="009F0298" w:rsidRPr="000B6F15">
        <w:t>materialer</w:t>
      </w:r>
      <w:r w:rsidR="009F0298">
        <w:t>.</w:t>
      </w:r>
      <w:r w:rsidR="009F0298" w:rsidRPr="000B6F15">
        <w:t xml:space="preserve"> </w:t>
      </w:r>
    </w:p>
    <w:p w14:paraId="694F4234" w14:textId="77777777" w:rsidR="009F0298" w:rsidRDefault="009F0298" w:rsidP="0023065B">
      <w:pPr>
        <w:pStyle w:val="Talearkskrift"/>
      </w:pPr>
    </w:p>
    <w:p w14:paraId="4BAC0942" w14:textId="77777777" w:rsidR="009F0298" w:rsidRDefault="009F0298" w:rsidP="0023065B">
      <w:pPr>
        <w:pStyle w:val="Talearkskrift"/>
      </w:pPr>
    </w:p>
    <w:p w14:paraId="77C56F7E" w14:textId="77777777" w:rsidR="004A50C9" w:rsidRDefault="00B26DC3" w:rsidP="0023065B">
      <w:pPr>
        <w:pStyle w:val="Talearkskrift"/>
      </w:pPr>
      <w:r>
        <w:lastRenderedPageBreak/>
        <w:t>Som j</w:t>
      </w:r>
      <w:r w:rsidRPr="000B6F15">
        <w:t xml:space="preserve">eg kan forstå, </w:t>
      </w:r>
      <w:r>
        <w:t>er</w:t>
      </w:r>
      <w:r w:rsidRPr="000B6F15">
        <w:t xml:space="preserve"> alt fra kasserede vindmøllevinger til </w:t>
      </w:r>
      <w:r>
        <w:t xml:space="preserve">gamle </w:t>
      </w:r>
      <w:r w:rsidRPr="000B6F15">
        <w:t>lyskilder fra supermarkeder blevet brugt i bygningen</w:t>
      </w:r>
      <w:r w:rsidR="004A50C9">
        <w:t>.</w:t>
      </w:r>
    </w:p>
    <w:p w14:paraId="4E15F8B9" w14:textId="77777777" w:rsidR="004A50C9" w:rsidRDefault="004A50C9" w:rsidP="0023065B">
      <w:pPr>
        <w:pStyle w:val="Talearkskrift"/>
      </w:pPr>
    </w:p>
    <w:p w14:paraId="6E4EC656" w14:textId="2492CA57" w:rsidR="00B26DC3" w:rsidRDefault="004A50C9" w:rsidP="0023065B">
      <w:pPr>
        <w:pStyle w:val="Talearkskrift"/>
      </w:pPr>
      <w:r>
        <w:t>J</w:t>
      </w:r>
      <w:r w:rsidR="00B26DC3">
        <w:t xml:space="preserve">eg er imponeret over, hvor godt I er lykkes med at få elementerne til at fungere sammen. </w:t>
      </w:r>
    </w:p>
    <w:p w14:paraId="0FDA899C" w14:textId="0C8B9710" w:rsidR="00791B4A" w:rsidRDefault="00791B4A" w:rsidP="0023065B">
      <w:pPr>
        <w:pStyle w:val="Talearkskrift"/>
      </w:pPr>
      <w:r>
        <w:t>(Pause)</w:t>
      </w:r>
    </w:p>
    <w:p w14:paraId="19A1C6A7" w14:textId="77777777" w:rsidR="00B26DC3" w:rsidRDefault="00B26DC3" w:rsidP="0023065B">
      <w:pPr>
        <w:pStyle w:val="Talearkskrift"/>
      </w:pPr>
    </w:p>
    <w:p w14:paraId="277FAAE2" w14:textId="2E693A6E" w:rsidR="009C56F1" w:rsidRDefault="000B6F15" w:rsidP="0023065B">
      <w:pPr>
        <w:pStyle w:val="Talearkskrift"/>
      </w:pPr>
      <w:r w:rsidRPr="000B6F15">
        <w:t>Når vi bygger nyt, er det helt afgørende, at vi tænker mere i d</w:t>
      </w:r>
      <w:r w:rsidR="004C59B9">
        <w:t>e her</w:t>
      </w:r>
      <w:r w:rsidRPr="000B6F15">
        <w:t xml:space="preserve"> baner</w:t>
      </w:r>
      <w:r w:rsidR="00D002B2">
        <w:t>.</w:t>
      </w:r>
      <w:r w:rsidR="00A2425C">
        <w:t xml:space="preserve"> </w:t>
      </w:r>
    </w:p>
    <w:p w14:paraId="0314EF9B" w14:textId="77777777" w:rsidR="009C56F1" w:rsidRDefault="009C56F1" w:rsidP="0023065B">
      <w:pPr>
        <w:pStyle w:val="Talearkskrift"/>
      </w:pPr>
    </w:p>
    <w:p w14:paraId="5F2920C7" w14:textId="5A74A411" w:rsidR="004A50C9" w:rsidRDefault="00D35EA7" w:rsidP="0023065B">
      <w:pPr>
        <w:pStyle w:val="Talearkskrift"/>
      </w:pPr>
      <w:r>
        <w:t>B</w:t>
      </w:r>
      <w:r w:rsidR="002A7DCB" w:rsidRPr="002A7DCB">
        <w:t>yggeri</w:t>
      </w:r>
      <w:r w:rsidR="002A7DCB">
        <w:t xml:space="preserve"> </w:t>
      </w:r>
      <w:r w:rsidR="002A7DCB" w:rsidRPr="002A7DCB">
        <w:t>står for en betydelig del af Danmarks samlede CO2-udledning</w:t>
      </w:r>
      <w:r w:rsidR="002A7DCB">
        <w:t>.</w:t>
      </w:r>
    </w:p>
    <w:p w14:paraId="4697FB90" w14:textId="77777777" w:rsidR="007F21AC" w:rsidRDefault="007F21AC" w:rsidP="0023065B">
      <w:pPr>
        <w:pStyle w:val="Talearkskrift"/>
      </w:pPr>
    </w:p>
    <w:p w14:paraId="2D73CA64" w14:textId="47C70F72" w:rsidR="002A7DCB" w:rsidRDefault="002A7DCB" w:rsidP="0023065B">
      <w:pPr>
        <w:pStyle w:val="Talearkskrift"/>
      </w:pPr>
      <w:r>
        <w:t xml:space="preserve">Derfor er </w:t>
      </w:r>
      <w:r w:rsidR="004A50C9">
        <w:t xml:space="preserve">det </w:t>
      </w:r>
      <w:r w:rsidRPr="002A7DCB">
        <w:t>fantastisk at opleve et projekt som det</w:t>
      </w:r>
      <w:r w:rsidR="001F3B63">
        <w:t xml:space="preserve"> her</w:t>
      </w:r>
      <w:r w:rsidRPr="002A7DCB">
        <w:t xml:space="preserve">, hvor man har tænkt nyt og gjort en </w:t>
      </w:r>
      <w:r w:rsidR="002D40DA">
        <w:t>kæmpe</w:t>
      </w:r>
      <w:r w:rsidRPr="002A7DCB">
        <w:t xml:space="preserve"> indsats for at </w:t>
      </w:r>
      <w:r w:rsidR="002D40DA">
        <w:t>indtænke bæredygtgighed i alle dele af bygningen.</w:t>
      </w:r>
    </w:p>
    <w:p w14:paraId="6733ADE5" w14:textId="77777777" w:rsidR="00194E44" w:rsidRDefault="00194E44" w:rsidP="0023065B">
      <w:pPr>
        <w:pStyle w:val="Talearkskrift"/>
      </w:pPr>
    </w:p>
    <w:p w14:paraId="51994514" w14:textId="1AF3EC98" w:rsidR="00797B31" w:rsidRDefault="004A50C9" w:rsidP="0023065B">
      <w:pPr>
        <w:pStyle w:val="Talearkskrift"/>
      </w:pPr>
      <w:r>
        <w:lastRenderedPageBreak/>
        <w:t>Det går godt i tråd med byens udvikling og</w:t>
      </w:r>
      <w:r w:rsidR="001F3B63">
        <w:t xml:space="preserve"> vores</w:t>
      </w:r>
      <w:r>
        <w:t xml:space="preserve"> ambitioner på det grønne område.</w:t>
      </w:r>
    </w:p>
    <w:p w14:paraId="356EF0D0" w14:textId="77777777" w:rsidR="007F21AC" w:rsidRDefault="007F21AC" w:rsidP="0023065B">
      <w:pPr>
        <w:pStyle w:val="Talearkskrift"/>
      </w:pPr>
    </w:p>
    <w:p w14:paraId="2D696A35" w14:textId="144E1B46" w:rsidR="002A7DCB" w:rsidRDefault="000B6F15" w:rsidP="0023065B">
      <w:pPr>
        <w:pStyle w:val="Talearkskrift"/>
      </w:pPr>
      <w:r w:rsidRPr="000B6F15">
        <w:t>TRÆ stå</w:t>
      </w:r>
      <w:r w:rsidR="00D92327">
        <w:t>r</w:t>
      </w:r>
      <w:r w:rsidRPr="000B6F15">
        <w:t xml:space="preserve"> </w:t>
      </w:r>
      <w:r w:rsidR="00F13100">
        <w:t xml:space="preserve">nu </w:t>
      </w:r>
      <w:r w:rsidRPr="000B6F15">
        <w:t xml:space="preserve">som </w:t>
      </w:r>
      <w:r w:rsidR="00D92327">
        <w:t xml:space="preserve">et </w:t>
      </w:r>
      <w:r w:rsidRPr="000B6F15">
        <w:t>symbol på den innovation</w:t>
      </w:r>
      <w:r w:rsidR="00B26DC3">
        <w:t>,</w:t>
      </w:r>
      <w:r w:rsidR="00D92327">
        <w:t xml:space="preserve"> der findes i Aarhus</w:t>
      </w:r>
      <w:r w:rsidR="007F21AC">
        <w:t>.</w:t>
      </w:r>
      <w:r w:rsidR="00D92327">
        <w:t xml:space="preserve"> </w:t>
      </w:r>
      <w:r w:rsidR="007F21AC">
        <w:t>O</w:t>
      </w:r>
      <w:r w:rsidR="00D92327">
        <w:t>g</w:t>
      </w:r>
      <w:r w:rsidR="002E173F">
        <w:t xml:space="preserve"> som et symbol</w:t>
      </w:r>
      <w:r w:rsidR="00D92327">
        <w:t xml:space="preserve"> på at der i byen er viljekraft, når det kommer til at </w:t>
      </w:r>
      <w:r w:rsidR="00102909">
        <w:t>gå forrest i den grønne omstilling.</w:t>
      </w:r>
    </w:p>
    <w:p w14:paraId="4F516AD6" w14:textId="64E7AB29" w:rsidR="00D92327" w:rsidRDefault="002E173F" w:rsidP="0023065B">
      <w:pPr>
        <w:pStyle w:val="Talearkskrift"/>
      </w:pPr>
      <w:r>
        <w:t>(Pause)</w:t>
      </w:r>
    </w:p>
    <w:p w14:paraId="7228628B" w14:textId="3FEF02F6" w:rsidR="000B6F15" w:rsidRDefault="000B6F15" w:rsidP="0023065B">
      <w:pPr>
        <w:pStyle w:val="Talearkskrift"/>
      </w:pPr>
      <w:r w:rsidRPr="000B6F15">
        <w:lastRenderedPageBreak/>
        <w:t xml:space="preserve">Derudover synes jeg, det er fantastisk at se, hvordan man med den nye </w:t>
      </w:r>
      <w:r w:rsidRPr="00E14D72">
        <w:rPr>
          <w:i/>
          <w:iCs/>
        </w:rPr>
        <w:t>Henrys Bro</w:t>
      </w:r>
      <w:r w:rsidRPr="000B6F15">
        <w:t xml:space="preserve"> binder Sydhavnen tættere sammen med resten af byen.</w:t>
      </w:r>
    </w:p>
    <w:p w14:paraId="689F081D" w14:textId="77777777" w:rsidR="00852964" w:rsidRDefault="00852964" w:rsidP="0023065B">
      <w:pPr>
        <w:pStyle w:val="Talearkskrift"/>
      </w:pPr>
    </w:p>
    <w:p w14:paraId="1259523B" w14:textId="77777777" w:rsidR="000B6F15" w:rsidRDefault="000B6F15" w:rsidP="0023065B">
      <w:pPr>
        <w:pStyle w:val="Talearkskrift"/>
      </w:pPr>
      <w:r w:rsidRPr="000B6F15">
        <w:t>Det er med til at skabe et endnu mere sammenhængende Aarhus, hvor man hurtigt kan komme fra A til B på en tryggere og mere behagelig måde.</w:t>
      </w:r>
    </w:p>
    <w:p w14:paraId="5B97040A" w14:textId="77777777" w:rsidR="00E14D72" w:rsidRPr="000B6F15" w:rsidRDefault="00E14D72" w:rsidP="0023065B">
      <w:pPr>
        <w:pStyle w:val="Talearkskrift"/>
      </w:pPr>
    </w:p>
    <w:p w14:paraId="07B44BEC" w14:textId="46D39452" w:rsidR="000B6F15" w:rsidRPr="000B6F15" w:rsidRDefault="000B6F15" w:rsidP="0023065B">
      <w:pPr>
        <w:pStyle w:val="Talearkskrift"/>
      </w:pPr>
      <w:r w:rsidRPr="000B6F15">
        <w:lastRenderedPageBreak/>
        <w:t>Når vi ønsker at skabe en by, hvor flere cykler</w:t>
      </w:r>
      <w:r w:rsidR="004A50C9">
        <w:t xml:space="preserve"> og</w:t>
      </w:r>
      <w:r w:rsidRPr="000B6F15">
        <w:t xml:space="preserve"> går, er det vigtigt, at det også bliver gjort mere attraktivt.</w:t>
      </w:r>
    </w:p>
    <w:p w14:paraId="0EC71425" w14:textId="77777777" w:rsidR="00E14D72" w:rsidRDefault="00E14D72" w:rsidP="0023065B">
      <w:pPr>
        <w:pStyle w:val="Talearkskrift"/>
      </w:pPr>
    </w:p>
    <w:p w14:paraId="6606FBED" w14:textId="3D5E5697" w:rsidR="00A2425C" w:rsidRDefault="000B6F15" w:rsidP="0023065B">
      <w:pPr>
        <w:pStyle w:val="Talearkskrift"/>
      </w:pPr>
      <w:r w:rsidRPr="000B6F15">
        <w:t xml:space="preserve">Det er </w:t>
      </w:r>
      <w:r w:rsidR="004A50C9" w:rsidRPr="009D5370">
        <w:rPr>
          <w:i/>
          <w:iCs/>
        </w:rPr>
        <w:t>Henrys Bro</w:t>
      </w:r>
      <w:r w:rsidR="00B16661">
        <w:t xml:space="preserve"> og den kommende Kulkransbro </w:t>
      </w:r>
      <w:r w:rsidRPr="000B6F15">
        <w:t>med til – og jeg er sikker på, at det nok skal blive en succes!</w:t>
      </w:r>
    </w:p>
    <w:p w14:paraId="1D3B7628" w14:textId="77777777" w:rsidR="007D4149" w:rsidRDefault="007D4149" w:rsidP="0023065B">
      <w:pPr>
        <w:pStyle w:val="Talearkskrift"/>
      </w:pPr>
    </w:p>
    <w:p w14:paraId="3AF099F0" w14:textId="1378F857" w:rsidR="000B6F15" w:rsidRDefault="000B6F15" w:rsidP="0023065B">
      <w:pPr>
        <w:pStyle w:val="Talearkskrift"/>
      </w:pPr>
      <w:r w:rsidRPr="000B6F15">
        <w:t xml:space="preserve">Jeg vil gerne </w:t>
      </w:r>
      <w:r w:rsidR="00B26DC3">
        <w:t>bruge lejligheden</w:t>
      </w:r>
      <w:r w:rsidR="009C56F1">
        <w:t xml:space="preserve"> i dag</w:t>
      </w:r>
      <w:r w:rsidR="00B26DC3">
        <w:t xml:space="preserve"> til</w:t>
      </w:r>
      <w:r w:rsidRPr="000B6F15">
        <w:t xml:space="preserve"> at </w:t>
      </w:r>
      <w:r w:rsidR="00703E5D">
        <w:t>anerkende</w:t>
      </w:r>
      <w:r w:rsidRPr="000B6F15">
        <w:t xml:space="preserve"> </w:t>
      </w:r>
      <w:r w:rsidR="009F0298">
        <w:t xml:space="preserve">alle jer </w:t>
      </w:r>
      <w:r w:rsidRPr="000B6F15">
        <w:t>som tilsammen har gjort det muligt at realisere projektet.</w:t>
      </w:r>
      <w:r w:rsidR="009C56F1">
        <w:t xml:space="preserve"> </w:t>
      </w:r>
      <w:r w:rsidR="00B16661">
        <w:t>I skal have et stort tak og tillykke.</w:t>
      </w:r>
    </w:p>
    <w:p w14:paraId="37E6223B" w14:textId="77777777" w:rsidR="00B26DC3" w:rsidRDefault="00B26DC3" w:rsidP="0023065B">
      <w:pPr>
        <w:pStyle w:val="Talearkskrift"/>
      </w:pPr>
    </w:p>
    <w:p w14:paraId="223C531B" w14:textId="4CF923F5" w:rsidR="00541457" w:rsidRDefault="0023065B" w:rsidP="0023065B">
      <w:pPr>
        <w:pStyle w:val="Talearkskrift"/>
      </w:pPr>
      <w:r>
        <w:t>Der skal i samme åndedrag ligeledes</w:t>
      </w:r>
      <w:r w:rsidR="009C56F1">
        <w:t xml:space="preserve"> lyde</w:t>
      </w:r>
      <w:r w:rsidR="00B26DC3">
        <w:t xml:space="preserve"> et stort tillykke og tak til de af jer som flytter ind</w:t>
      </w:r>
      <w:r w:rsidR="001166F7">
        <w:t xml:space="preserve">, og som </w:t>
      </w:r>
      <w:r w:rsidR="00B26DC3">
        <w:t>valgt TRÆ netop pga</w:t>
      </w:r>
      <w:r w:rsidR="002679E6">
        <w:t>.</w:t>
      </w:r>
      <w:r w:rsidR="00B26DC3">
        <w:t xml:space="preserve"> inovationen og bæredygtigheden. I har også en vigtig rolle i at gøre sådan et projekt muligt. </w:t>
      </w:r>
    </w:p>
    <w:p w14:paraId="4EA585C7" w14:textId="77777777" w:rsidR="009F0298" w:rsidRDefault="009F0298" w:rsidP="0023065B">
      <w:pPr>
        <w:pStyle w:val="Talearkskrift"/>
      </w:pPr>
    </w:p>
    <w:p w14:paraId="46F26BA4" w14:textId="203E4192" w:rsidR="000B6F15" w:rsidRDefault="00B16661" w:rsidP="0023065B">
      <w:pPr>
        <w:pStyle w:val="Talearkskrift"/>
      </w:pPr>
      <w:r>
        <w:t>E</w:t>
      </w:r>
      <w:r w:rsidR="00D002B2">
        <w:t>ndnu engang</w:t>
      </w:r>
      <w:r w:rsidR="000B6F15" w:rsidRPr="000B6F15">
        <w:t xml:space="preserve"> tak for, at jeg måtte komme og deltage i indvielsen i dag. </w:t>
      </w:r>
      <w:r w:rsidR="00D002B2">
        <w:t>S</w:t>
      </w:r>
      <w:r w:rsidR="006B50BB">
        <w:t xml:space="preserve">tort </w:t>
      </w:r>
      <w:r w:rsidR="00E14D72">
        <w:t>tillykke</w:t>
      </w:r>
      <w:r w:rsidR="009A598C">
        <w:t xml:space="preserve"> og</w:t>
      </w:r>
      <w:r w:rsidR="009F0298">
        <w:t xml:space="preserve"> </w:t>
      </w:r>
      <w:r w:rsidR="009A598C">
        <w:t>t</w:t>
      </w:r>
      <w:r w:rsidR="000B6F15" w:rsidRPr="000B6F15">
        <w:t>ak</w:t>
      </w:r>
      <w:r w:rsidR="00194E44">
        <w:t xml:space="preserve"> for ordet</w:t>
      </w:r>
      <w:r w:rsidR="000B6F15" w:rsidRPr="000B6F15">
        <w:t xml:space="preserve">! </w:t>
      </w:r>
    </w:p>
    <w:p w14:paraId="58CEB7C0" w14:textId="308B28E7" w:rsidR="0094281D" w:rsidRDefault="0094281D" w:rsidP="0023065B">
      <w:pPr>
        <w:pStyle w:val="Talearkskrift"/>
      </w:pPr>
    </w:p>
    <w:sectPr w:rsidR="0094281D" w:rsidSect="00490AAA">
      <w:headerReference w:type="default" r:id="rId12"/>
      <w:pgSz w:w="11907" w:h="16840" w:code="9"/>
      <w:pgMar w:top="1701" w:right="851" w:bottom="8505" w:left="1134" w:header="284" w:footer="45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1BA2" w14:textId="77777777" w:rsidR="002E1A4E" w:rsidRDefault="002E1A4E">
      <w:r>
        <w:separator/>
      </w:r>
    </w:p>
  </w:endnote>
  <w:endnote w:type="continuationSeparator" w:id="0">
    <w:p w14:paraId="0A18F628" w14:textId="77777777" w:rsidR="002E1A4E" w:rsidRDefault="002E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169D" w14:textId="77777777" w:rsidR="002E1A4E" w:rsidRDefault="002E1A4E">
      <w:r>
        <w:separator/>
      </w:r>
    </w:p>
  </w:footnote>
  <w:footnote w:type="continuationSeparator" w:id="0">
    <w:p w14:paraId="4009EFA5" w14:textId="77777777" w:rsidR="002E1A4E" w:rsidRDefault="002E1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5DC2" w14:textId="77777777" w:rsidR="00AF2DB1" w:rsidRDefault="00AF2DB1">
    <w:pPr>
      <w:framePr w:w="2422" w:h="1077" w:hSpace="181" w:wrap="around" w:vAnchor="page" w:hAnchor="page" w:x="9281" w:y="4065"/>
    </w:pPr>
  </w:p>
  <w:tbl>
    <w:tblPr>
      <w:tblW w:w="10428" w:type="dxa"/>
      <w:tblLook w:val="01E0" w:firstRow="1" w:lastRow="1" w:firstColumn="1" w:lastColumn="1" w:noHBand="0" w:noVBand="0"/>
    </w:tblPr>
    <w:tblGrid>
      <w:gridCol w:w="7452"/>
      <w:gridCol w:w="2976"/>
    </w:tblGrid>
    <w:tr w:rsidR="00AF2DB1" w14:paraId="136D7692" w14:textId="77777777" w:rsidTr="004C2AA8">
      <w:trPr>
        <w:trHeight w:val="782"/>
      </w:trPr>
      <w:tc>
        <w:tcPr>
          <w:tcW w:w="7908" w:type="dxa"/>
        </w:tcPr>
        <w:p w14:paraId="1F849878" w14:textId="77777777" w:rsidR="00AF2DB1" w:rsidRPr="004C2AA8" w:rsidRDefault="00AF2DB1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 w:val="restart"/>
        </w:tcPr>
        <w:p w14:paraId="3CDA07E3" w14:textId="77777777" w:rsidR="00AF2DB1" w:rsidRDefault="00B06A87">
          <w:r>
            <w:rPr>
              <w:noProof/>
              <w:lang w:eastAsia="da-DK"/>
            </w:rPr>
            <w:drawing>
              <wp:anchor distT="0" distB="0" distL="114300" distR="114300" simplePos="0" relativeHeight="251660288" behindDoc="0" locked="0" layoutInCell="1" allowOverlap="1" wp14:anchorId="1EEA907C" wp14:editId="27B5B3CC">
                <wp:simplePos x="0" y="0"/>
                <wp:positionH relativeFrom="column">
                  <wp:posOffset>-43815</wp:posOffset>
                </wp:positionH>
                <wp:positionV relativeFrom="paragraph">
                  <wp:posOffset>62865</wp:posOffset>
                </wp:positionV>
                <wp:extent cx="1725295" cy="876300"/>
                <wp:effectExtent l="19050" t="0" r="8255" b="0"/>
                <wp:wrapTopAndBottom/>
                <wp:docPr id="2" name="Billede 0" descr="AAK-02-hojre-70-l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0" descr="AAK-02-hojre-70-lil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AF2DB1" w14:paraId="37FA91B1" w14:textId="77777777" w:rsidTr="004C2AA8">
      <w:tc>
        <w:tcPr>
          <w:tcW w:w="7908" w:type="dxa"/>
        </w:tcPr>
        <w:p w14:paraId="696A701D" w14:textId="77777777" w:rsidR="00AF2DB1" w:rsidRPr="004C2AA8" w:rsidRDefault="00630405" w:rsidP="004C2AA8">
          <w:pPr>
            <w:spacing w:line="480" w:lineRule="auto"/>
            <w:rPr>
              <w:b/>
              <w:color w:val="808080"/>
              <w:sz w:val="24"/>
            </w:rPr>
          </w:pPr>
          <w:r>
            <w:rPr>
              <w:b/>
              <w:color w:val="808080"/>
              <w:sz w:val="24"/>
            </w:rPr>
            <w:t xml:space="preserve">Tale på </w:t>
          </w:r>
          <w:r w:rsidR="002F0F5C" w:rsidRPr="004C2AA8">
            <w:rPr>
              <w:b/>
              <w:color w:val="808080"/>
              <w:sz w:val="24"/>
            </w:rPr>
            <w:t>taleark</w:t>
          </w:r>
        </w:p>
        <w:p w14:paraId="335C07C4" w14:textId="77777777" w:rsidR="00AF2DB1" w:rsidRPr="004C2AA8" w:rsidRDefault="00AF2DB1">
          <w:pPr>
            <w:pStyle w:val="Sidehoved"/>
            <w:rPr>
              <w:b/>
              <w:noProof/>
              <w:sz w:val="24"/>
              <w:lang w:val="en-US"/>
            </w:rPr>
          </w:pPr>
        </w:p>
      </w:tc>
      <w:tc>
        <w:tcPr>
          <w:tcW w:w="2520" w:type="dxa"/>
          <w:vMerge/>
        </w:tcPr>
        <w:p w14:paraId="6CA2AE03" w14:textId="77777777" w:rsidR="00AF2DB1" w:rsidRPr="004C2AA8" w:rsidRDefault="00AF2DB1" w:rsidP="004C2AA8">
          <w:pPr>
            <w:pStyle w:val="Sidehoved"/>
            <w:ind w:firstLine="720"/>
            <w:rPr>
              <w:b/>
              <w:sz w:val="24"/>
            </w:rPr>
          </w:pPr>
        </w:p>
      </w:tc>
    </w:tr>
    <w:tr w:rsidR="00AF2DB1" w14:paraId="403F7232" w14:textId="77777777" w:rsidTr="004C2AA8">
      <w:tc>
        <w:tcPr>
          <w:tcW w:w="7908" w:type="dxa"/>
        </w:tcPr>
        <w:p w14:paraId="22B3FCA8" w14:textId="77777777" w:rsidR="00AF2DB1" w:rsidRPr="004C2AA8" w:rsidRDefault="00AF2DB1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6DF08C33" w14:textId="77777777" w:rsidR="00AF2DB1" w:rsidRPr="004C2AA8" w:rsidRDefault="00AF2DB1">
          <w:pPr>
            <w:pStyle w:val="Sidehoved"/>
            <w:rPr>
              <w:b/>
              <w:sz w:val="24"/>
            </w:rPr>
          </w:pPr>
        </w:p>
      </w:tc>
    </w:tr>
  </w:tbl>
  <w:p w14:paraId="5D0CB0C5" w14:textId="77777777" w:rsidR="00AF2DB1" w:rsidRDefault="00AF2DB1">
    <w:pPr>
      <w:framePr w:w="2359" w:h="1077" w:hSpace="181" w:wrap="around" w:vAnchor="page" w:hAnchor="page" w:x="9243" w:y="3233"/>
      <w:rPr>
        <w:rFonts w:ascii="Arial" w:hAnsi="Arial"/>
        <w:b/>
        <w:szCs w:val="20"/>
      </w:rPr>
    </w:pPr>
  </w:p>
  <w:p w14:paraId="4AE64FC8" w14:textId="77777777" w:rsidR="00AF2DB1" w:rsidRDefault="00AF2DB1">
    <w:pPr>
      <w:framePr w:w="2359" w:h="1077" w:hSpace="181" w:wrap="around" w:vAnchor="page" w:hAnchor="page" w:x="9243" w:y="3233"/>
    </w:pPr>
  </w:p>
  <w:p w14:paraId="008F79D0" w14:textId="77777777" w:rsidR="00AF2DB1" w:rsidRDefault="00AF2DB1">
    <w:pPr>
      <w:framePr w:w="2495" w:h="1077" w:hSpace="181" w:wrap="around" w:vAnchor="page" w:hAnchor="page" w:x="9226" w:y="6204"/>
    </w:pPr>
  </w:p>
  <w:p w14:paraId="1B40BEFC" w14:textId="77777777" w:rsidR="00AF2DB1" w:rsidRDefault="00AF2DB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3AF3" w14:textId="77777777" w:rsidR="00AF2DB1" w:rsidRDefault="00D208A7">
    <w:pPr>
      <w:pStyle w:val="Sidehoved"/>
      <w:jc w:val="center"/>
    </w:pPr>
    <w:r>
      <w:rPr>
        <w:rStyle w:val="Sidetal"/>
      </w:rPr>
      <w:fldChar w:fldCharType="begin"/>
    </w:r>
    <w:r w:rsidR="002F0F5C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90AAA">
      <w:rPr>
        <w:rStyle w:val="Sidetal"/>
        <w:noProof/>
      </w:rPr>
      <w:t>- 1 -</w:t>
    </w:r>
    <w:r>
      <w:rPr>
        <w:rStyle w:val="Sidet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1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7C2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049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FAAD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22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2CF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26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66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A8525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B4CC6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22500DA"/>
    <w:multiLevelType w:val="multilevel"/>
    <w:tmpl w:val="79D2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26648"/>
    <w:multiLevelType w:val="multilevel"/>
    <w:tmpl w:val="D73A6AC0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B151D"/>
    <w:multiLevelType w:val="multilevel"/>
    <w:tmpl w:val="64BE4B6C"/>
    <w:numStyleLink w:val="111111"/>
  </w:abstractNum>
  <w:abstractNum w:abstractNumId="13" w15:restartNumberingAfterBreak="0">
    <w:nsid w:val="26D27E23"/>
    <w:multiLevelType w:val="multilevel"/>
    <w:tmpl w:val="43C8DD64"/>
    <w:numStyleLink w:val="1ai"/>
  </w:abstractNum>
  <w:abstractNum w:abstractNumId="14" w15:restartNumberingAfterBreak="0">
    <w:nsid w:val="297C2A7B"/>
    <w:multiLevelType w:val="multilevel"/>
    <w:tmpl w:val="64BE4B6C"/>
    <w:styleLink w:val="1111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DFB2439"/>
    <w:multiLevelType w:val="multilevel"/>
    <w:tmpl w:val="8926E264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47EA3"/>
    <w:multiLevelType w:val="hybridMultilevel"/>
    <w:tmpl w:val="196453E2"/>
    <w:lvl w:ilvl="0" w:tplc="AA1CA4EA">
      <w:start w:val="1"/>
      <w:numFmt w:val="bullet"/>
      <w:pStyle w:val="Opstilling-punkttegn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D9CC230A">
      <w:start w:val="1"/>
      <w:numFmt w:val="bullet"/>
      <w:pStyle w:val="Opstilling-punkttegn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F3992"/>
    <w:multiLevelType w:val="multilevel"/>
    <w:tmpl w:val="0E08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33BD3"/>
    <w:multiLevelType w:val="multilevel"/>
    <w:tmpl w:val="43C8DD64"/>
    <w:styleLink w:val="1ai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0047A90"/>
    <w:multiLevelType w:val="multilevel"/>
    <w:tmpl w:val="5386A460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07" w:hanging="9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B20F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2BD3074"/>
    <w:multiLevelType w:val="multilevel"/>
    <w:tmpl w:val="114A8CE4"/>
    <w:lvl w:ilvl="0">
      <w:start w:val="1"/>
      <w:numFmt w:val="decimal"/>
      <w:pStyle w:val="Opstilling-talellerbogst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CA834D4"/>
    <w:multiLevelType w:val="hybridMultilevel"/>
    <w:tmpl w:val="B81CB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AB55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E775E5"/>
    <w:multiLevelType w:val="hybridMultilevel"/>
    <w:tmpl w:val="5CDCF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F77380"/>
    <w:multiLevelType w:val="multilevel"/>
    <w:tmpl w:val="43C8DD64"/>
    <w:numStyleLink w:val="1ai"/>
  </w:abstractNum>
  <w:num w:numId="1" w16cid:durableId="1934783444">
    <w:abstractNumId w:val="9"/>
  </w:num>
  <w:num w:numId="2" w16cid:durableId="1260870772">
    <w:abstractNumId w:val="7"/>
  </w:num>
  <w:num w:numId="3" w16cid:durableId="1670325454">
    <w:abstractNumId w:val="6"/>
  </w:num>
  <w:num w:numId="4" w16cid:durableId="395737863">
    <w:abstractNumId w:val="5"/>
  </w:num>
  <w:num w:numId="5" w16cid:durableId="61802820">
    <w:abstractNumId w:val="4"/>
  </w:num>
  <w:num w:numId="6" w16cid:durableId="829832034">
    <w:abstractNumId w:val="8"/>
  </w:num>
  <w:num w:numId="7" w16cid:durableId="859009915">
    <w:abstractNumId w:val="3"/>
  </w:num>
  <w:num w:numId="8" w16cid:durableId="709457897">
    <w:abstractNumId w:val="2"/>
  </w:num>
  <w:num w:numId="9" w16cid:durableId="457530796">
    <w:abstractNumId w:val="1"/>
  </w:num>
  <w:num w:numId="10" w16cid:durableId="1309356050">
    <w:abstractNumId w:val="0"/>
  </w:num>
  <w:num w:numId="11" w16cid:durableId="799347245">
    <w:abstractNumId w:val="14"/>
  </w:num>
  <w:num w:numId="12" w16cid:durableId="1058355772">
    <w:abstractNumId w:val="20"/>
  </w:num>
  <w:num w:numId="13" w16cid:durableId="3822013">
    <w:abstractNumId w:val="16"/>
  </w:num>
  <w:num w:numId="14" w16cid:durableId="850027031">
    <w:abstractNumId w:val="17"/>
  </w:num>
  <w:num w:numId="15" w16cid:durableId="209876896">
    <w:abstractNumId w:val="15"/>
  </w:num>
  <w:num w:numId="16" w16cid:durableId="1666131743">
    <w:abstractNumId w:val="11"/>
  </w:num>
  <w:num w:numId="17" w16cid:durableId="1270505574">
    <w:abstractNumId w:val="19"/>
  </w:num>
  <w:num w:numId="18" w16cid:durableId="271909652">
    <w:abstractNumId w:val="18"/>
  </w:num>
  <w:num w:numId="19" w16cid:durableId="151675749">
    <w:abstractNumId w:val="23"/>
  </w:num>
  <w:num w:numId="20" w16cid:durableId="1438332912">
    <w:abstractNumId w:val="24"/>
  </w:num>
  <w:num w:numId="21" w16cid:durableId="2108964153">
    <w:abstractNumId w:val="12"/>
  </w:num>
  <w:num w:numId="22" w16cid:durableId="147331262">
    <w:abstractNumId w:val="13"/>
  </w:num>
  <w:num w:numId="23" w16cid:durableId="1867134810">
    <w:abstractNumId w:val="21"/>
  </w:num>
  <w:num w:numId="24" w16cid:durableId="8797516">
    <w:abstractNumId w:val="25"/>
  </w:num>
  <w:num w:numId="25" w16cid:durableId="483202605">
    <w:abstractNumId w:val="10"/>
  </w:num>
  <w:num w:numId="26" w16cid:durableId="1338338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drawingGridHorizontalSpacing w:val="10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Ts+HusXarIVfAailOi3sPUrM2gD9tLfnN0H6WcHQuoemp+7bHmEtm2NJIGofZduc"/>
  </w:docVars>
  <w:rsids>
    <w:rsidRoot w:val="00EB48F4"/>
    <w:rsid w:val="00062DCD"/>
    <w:rsid w:val="000A621D"/>
    <w:rsid w:val="000A626A"/>
    <w:rsid w:val="000B6F15"/>
    <w:rsid w:val="00102909"/>
    <w:rsid w:val="0011255D"/>
    <w:rsid w:val="001166F7"/>
    <w:rsid w:val="00137A7A"/>
    <w:rsid w:val="00163E3D"/>
    <w:rsid w:val="001931C9"/>
    <w:rsid w:val="00194E44"/>
    <w:rsid w:val="001D12AA"/>
    <w:rsid w:val="001F3B63"/>
    <w:rsid w:val="002000AE"/>
    <w:rsid w:val="002229EA"/>
    <w:rsid w:val="00227533"/>
    <w:rsid w:val="0023065B"/>
    <w:rsid w:val="00237959"/>
    <w:rsid w:val="002679E6"/>
    <w:rsid w:val="002816D9"/>
    <w:rsid w:val="002852ED"/>
    <w:rsid w:val="00285D0A"/>
    <w:rsid w:val="00296C72"/>
    <w:rsid w:val="002A7DCB"/>
    <w:rsid w:val="002D0193"/>
    <w:rsid w:val="002D40DA"/>
    <w:rsid w:val="002E173F"/>
    <w:rsid w:val="002E1A4E"/>
    <w:rsid w:val="002E3763"/>
    <w:rsid w:val="002E5FBC"/>
    <w:rsid w:val="002F0F5C"/>
    <w:rsid w:val="00357538"/>
    <w:rsid w:val="003C6E79"/>
    <w:rsid w:val="003F16B3"/>
    <w:rsid w:val="004052A1"/>
    <w:rsid w:val="00434556"/>
    <w:rsid w:val="004743EC"/>
    <w:rsid w:val="0048504E"/>
    <w:rsid w:val="004863C8"/>
    <w:rsid w:val="00490AAA"/>
    <w:rsid w:val="004A50C9"/>
    <w:rsid w:val="004B3987"/>
    <w:rsid w:val="004C0CED"/>
    <w:rsid w:val="004C2AA8"/>
    <w:rsid w:val="004C59B9"/>
    <w:rsid w:val="00513335"/>
    <w:rsid w:val="00517F7A"/>
    <w:rsid w:val="0053027F"/>
    <w:rsid w:val="00541457"/>
    <w:rsid w:val="00545818"/>
    <w:rsid w:val="0055544C"/>
    <w:rsid w:val="00556DA8"/>
    <w:rsid w:val="005A44CF"/>
    <w:rsid w:val="005A717A"/>
    <w:rsid w:val="005C2F26"/>
    <w:rsid w:val="00625B4A"/>
    <w:rsid w:val="00630405"/>
    <w:rsid w:val="00646D4E"/>
    <w:rsid w:val="006718A6"/>
    <w:rsid w:val="006B50BB"/>
    <w:rsid w:val="006B7758"/>
    <w:rsid w:val="006C1265"/>
    <w:rsid w:val="00703E5D"/>
    <w:rsid w:val="00775B53"/>
    <w:rsid w:val="00791B4A"/>
    <w:rsid w:val="00797B31"/>
    <w:rsid w:val="007B5B73"/>
    <w:rsid w:val="007C7EFA"/>
    <w:rsid w:val="007D4149"/>
    <w:rsid w:val="007F21AC"/>
    <w:rsid w:val="0084647E"/>
    <w:rsid w:val="00852964"/>
    <w:rsid w:val="00891719"/>
    <w:rsid w:val="008F7818"/>
    <w:rsid w:val="00904E84"/>
    <w:rsid w:val="00913C24"/>
    <w:rsid w:val="0094281D"/>
    <w:rsid w:val="00957CB8"/>
    <w:rsid w:val="00960155"/>
    <w:rsid w:val="00960FF8"/>
    <w:rsid w:val="00965755"/>
    <w:rsid w:val="0099353D"/>
    <w:rsid w:val="00996B78"/>
    <w:rsid w:val="009A598C"/>
    <w:rsid w:val="009B3DF1"/>
    <w:rsid w:val="009C56F1"/>
    <w:rsid w:val="009D5370"/>
    <w:rsid w:val="009F0298"/>
    <w:rsid w:val="00A04E8D"/>
    <w:rsid w:val="00A05C48"/>
    <w:rsid w:val="00A11E33"/>
    <w:rsid w:val="00A15733"/>
    <w:rsid w:val="00A2425C"/>
    <w:rsid w:val="00A46847"/>
    <w:rsid w:val="00A76DD7"/>
    <w:rsid w:val="00A84EF5"/>
    <w:rsid w:val="00A85099"/>
    <w:rsid w:val="00AE2AE2"/>
    <w:rsid w:val="00AF2DB1"/>
    <w:rsid w:val="00B06A87"/>
    <w:rsid w:val="00B16661"/>
    <w:rsid w:val="00B26DC3"/>
    <w:rsid w:val="00B3127F"/>
    <w:rsid w:val="00B432C8"/>
    <w:rsid w:val="00B57DC0"/>
    <w:rsid w:val="00B70141"/>
    <w:rsid w:val="00B9390D"/>
    <w:rsid w:val="00BA42F4"/>
    <w:rsid w:val="00C20086"/>
    <w:rsid w:val="00C34C62"/>
    <w:rsid w:val="00C52368"/>
    <w:rsid w:val="00CD6A11"/>
    <w:rsid w:val="00CE4E49"/>
    <w:rsid w:val="00D002B2"/>
    <w:rsid w:val="00D04D12"/>
    <w:rsid w:val="00D148EF"/>
    <w:rsid w:val="00D208A7"/>
    <w:rsid w:val="00D35EA7"/>
    <w:rsid w:val="00D512BD"/>
    <w:rsid w:val="00D513BF"/>
    <w:rsid w:val="00D7499A"/>
    <w:rsid w:val="00D92327"/>
    <w:rsid w:val="00DA390E"/>
    <w:rsid w:val="00DA5144"/>
    <w:rsid w:val="00DC2A38"/>
    <w:rsid w:val="00DD1060"/>
    <w:rsid w:val="00E14D72"/>
    <w:rsid w:val="00E24BE8"/>
    <w:rsid w:val="00E61E10"/>
    <w:rsid w:val="00E63D0A"/>
    <w:rsid w:val="00E701E7"/>
    <w:rsid w:val="00E81171"/>
    <w:rsid w:val="00EB2255"/>
    <w:rsid w:val="00EB48F4"/>
    <w:rsid w:val="00F00DFF"/>
    <w:rsid w:val="00F13100"/>
    <w:rsid w:val="00F252B5"/>
    <w:rsid w:val="00F34FA4"/>
    <w:rsid w:val="00F4767D"/>
    <w:rsid w:val="00FA1055"/>
    <w:rsid w:val="00FA56F6"/>
    <w:rsid w:val="00FD45D1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ak_skabelon_skema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5F007"/>
  <w15:docId w15:val="{1BE1CAC6-FA91-4F79-9163-CE7B1588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DB1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AF2DB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AF2DB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autoRedefine/>
    <w:rsid w:val="00AF2DB1"/>
    <w:pPr>
      <w:numPr>
        <w:numId w:val="13"/>
      </w:numPr>
    </w:pPr>
  </w:style>
  <w:style w:type="paragraph" w:styleId="Opstilling-talellerbogst">
    <w:name w:val="List Number"/>
    <w:basedOn w:val="Normal"/>
    <w:autoRedefine/>
    <w:rsid w:val="00AF2DB1"/>
    <w:pPr>
      <w:numPr>
        <w:numId w:val="23"/>
      </w:numPr>
    </w:pPr>
  </w:style>
  <w:style w:type="numbering" w:styleId="111111">
    <w:name w:val="Outline List 2"/>
    <w:basedOn w:val="Ingenoversigt"/>
    <w:rsid w:val="00AF2DB1"/>
    <w:pPr>
      <w:numPr>
        <w:numId w:val="11"/>
      </w:numPr>
    </w:pPr>
  </w:style>
  <w:style w:type="numbering" w:styleId="1ai">
    <w:name w:val="Outline List 1"/>
    <w:basedOn w:val="Ingenoversigt"/>
    <w:rsid w:val="00AF2DB1"/>
    <w:pPr>
      <w:numPr>
        <w:numId w:val="18"/>
      </w:numPr>
    </w:pPr>
  </w:style>
  <w:style w:type="paragraph" w:styleId="Sidehoved">
    <w:name w:val="header"/>
    <w:basedOn w:val="Normal"/>
    <w:rsid w:val="00AF2DB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F2DB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F2DB1"/>
  </w:style>
  <w:style w:type="paragraph" w:styleId="Markeringsbobletekst">
    <w:name w:val="Balloon Text"/>
    <w:basedOn w:val="Normal"/>
    <w:semiHidden/>
    <w:rsid w:val="00AF2D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F2DB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earkskrift">
    <w:name w:val="Taleark skrift"/>
    <w:basedOn w:val="Normal"/>
    <w:autoRedefine/>
    <w:rsid w:val="0023065B"/>
    <w:pPr>
      <w:spacing w:line="480" w:lineRule="auto"/>
    </w:pPr>
    <w:rPr>
      <w:noProof/>
      <w:sz w:val="32"/>
      <w:szCs w:val="32"/>
    </w:rPr>
  </w:style>
  <w:style w:type="paragraph" w:customStyle="1" w:styleId="Typografi1">
    <w:name w:val="Typografi1"/>
    <w:basedOn w:val="Talearkskrift"/>
    <w:autoRedefine/>
    <w:rsid w:val="00D148EF"/>
  </w:style>
  <w:style w:type="character" w:styleId="Pladsholdertekst">
    <w:name w:val="Placeholder Text"/>
    <w:basedOn w:val="Standardskrifttypeiafsnit"/>
    <w:uiPriority w:val="99"/>
    <w:semiHidden/>
    <w:rsid w:val="00556DA8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B26DC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B26DC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26DC3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26DC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B26DC3"/>
    <w:rPr>
      <w:rFonts w:ascii="Verdana" w:hAnsi="Verdana"/>
      <w:b/>
      <w:bCs/>
      <w:lang w:eastAsia="en-US"/>
    </w:rPr>
  </w:style>
  <w:style w:type="paragraph" w:styleId="Korrektur">
    <w:name w:val="Revision"/>
    <w:hidden/>
    <w:uiPriority w:val="99"/>
    <w:semiHidden/>
    <w:rsid w:val="00DC2A38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Tale%20p&#229;%20talear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355F5A2EE4DD49237315B3DC75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C9481E-10BD-47D9-B53C-138FD62040B9}"/>
      </w:docPartPr>
      <w:docPartBody>
        <w:p w:rsidR="00760DE5" w:rsidRDefault="0052400F">
          <w:pPr>
            <w:pStyle w:val="EB8355F5A2EE4DD49237315B3DC75159"/>
          </w:pPr>
          <w:r w:rsidRPr="00A1138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B19FA2740F484DB6B5904ABFC6DA61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13586-0A94-4F9B-8525-3746C961F350}"/>
      </w:docPartPr>
      <w:docPartBody>
        <w:p w:rsidR="00760DE5" w:rsidRDefault="0052400F">
          <w:pPr>
            <w:pStyle w:val="B19FA2740F484DB6B5904ABFC6DA6157"/>
          </w:pPr>
          <w:r w:rsidRPr="00A1138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B49BC67A9254ECEAADA7CFCDEC6A7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4FDC4-BAB8-41F1-A7FC-26C42DF3207D}"/>
      </w:docPartPr>
      <w:docPartBody>
        <w:p w:rsidR="00760DE5" w:rsidRDefault="0052400F">
          <w:pPr>
            <w:pStyle w:val="EB49BC67A9254ECEAADA7CFCDEC6A753"/>
          </w:pPr>
          <w:r w:rsidRPr="00A11387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95F84FF96AD14392A573E421F24285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A9BFA6-108A-416C-A873-0190D0EF8EB7}"/>
      </w:docPartPr>
      <w:docPartBody>
        <w:p w:rsidR="00760DE5" w:rsidRDefault="0052400F">
          <w:pPr>
            <w:pStyle w:val="95F84FF96AD14392A573E421F2428505"/>
          </w:pPr>
          <w:r w:rsidRPr="00A1138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82F19E733704FF89C14467669F42C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5C7D0-5549-4D1A-BBCB-A40096A73065}"/>
      </w:docPartPr>
      <w:docPartBody>
        <w:p w:rsidR="00760DE5" w:rsidRDefault="0052400F">
          <w:pPr>
            <w:pStyle w:val="D82F19E733704FF89C14467669F42CA6"/>
          </w:pPr>
          <w:r w:rsidRPr="00A1138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648F96232EA84957BE2E7E045654F4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D90212-3D89-4B69-8655-6FE183800F09}"/>
      </w:docPartPr>
      <w:docPartBody>
        <w:p w:rsidR="00760DE5" w:rsidRDefault="0052400F">
          <w:pPr>
            <w:pStyle w:val="648F96232EA84957BE2E7E045654F43C"/>
          </w:pPr>
          <w:r w:rsidRPr="00A11387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C"/>
    <w:rsid w:val="000A626A"/>
    <w:rsid w:val="000E340C"/>
    <w:rsid w:val="00137A7A"/>
    <w:rsid w:val="002D1204"/>
    <w:rsid w:val="002E5FBC"/>
    <w:rsid w:val="003106E5"/>
    <w:rsid w:val="003549AC"/>
    <w:rsid w:val="004052A1"/>
    <w:rsid w:val="004743EC"/>
    <w:rsid w:val="0052400F"/>
    <w:rsid w:val="00627F9A"/>
    <w:rsid w:val="00760DE5"/>
    <w:rsid w:val="00852A7D"/>
    <w:rsid w:val="008D5275"/>
    <w:rsid w:val="008F7818"/>
    <w:rsid w:val="00904E84"/>
    <w:rsid w:val="00913C24"/>
    <w:rsid w:val="00924FB1"/>
    <w:rsid w:val="00A11E33"/>
    <w:rsid w:val="00A85099"/>
    <w:rsid w:val="00AB0531"/>
    <w:rsid w:val="00AF7754"/>
    <w:rsid w:val="00BA0030"/>
    <w:rsid w:val="00D04D12"/>
    <w:rsid w:val="00E61E10"/>
    <w:rsid w:val="00EA67D0"/>
    <w:rsid w:val="00ED2212"/>
    <w:rsid w:val="00F00DFF"/>
    <w:rsid w:val="00F34FA4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EB8355F5A2EE4DD49237315B3DC75159">
    <w:name w:val="EB8355F5A2EE4DD49237315B3DC75159"/>
  </w:style>
  <w:style w:type="paragraph" w:customStyle="1" w:styleId="B19FA2740F484DB6B5904ABFC6DA6157">
    <w:name w:val="B19FA2740F484DB6B5904ABFC6DA6157"/>
  </w:style>
  <w:style w:type="paragraph" w:customStyle="1" w:styleId="EB49BC67A9254ECEAADA7CFCDEC6A753">
    <w:name w:val="EB49BC67A9254ECEAADA7CFCDEC6A753"/>
  </w:style>
  <w:style w:type="paragraph" w:customStyle="1" w:styleId="95F84FF96AD14392A573E421F2428505">
    <w:name w:val="95F84FF96AD14392A573E421F2428505"/>
  </w:style>
  <w:style w:type="paragraph" w:customStyle="1" w:styleId="D82F19E733704FF89C14467669F42CA6">
    <w:name w:val="D82F19E733704FF89C14467669F42CA6"/>
  </w:style>
  <w:style w:type="paragraph" w:customStyle="1" w:styleId="648F96232EA84957BE2E7E045654F43C">
    <w:name w:val="648F96232EA84957BE2E7E045654F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varPaa xmlns="D555A1AE-5585-411C-BEF5-561991EFC4F1"/>
    <TaxCatchAll xmlns="c8af696e-39ea-45a3-99e3-8b9240b89bfa"/>
    <CCMMeetingCaseId xmlns="D555A1AE-5585-411C-BEF5-561991EFC4F1" xsi:nil="true"/>
    <CCMWorkflowSpecialAccess xmlns="http://schemas.microsoft.com/sharepoint/v3">
      <UserInfo>
        <DisplayName/>
        <AccountId xsi:nil="true"/>
        <AccountType/>
      </UserInfo>
    </CCMWorkflowSpecialAccess>
    <CCMMustBeOnPostList xmlns="D555A1AE-5585-411C-BEF5-561991EFC4F1">false</CCMMustBeOnPostList>
    <CCMWorkflowDidBrokePermissions xmlns="http://schemas.microsoft.com/sharepoint/v3">false</CCMWorkflowDidBrokePermissions>
    <CCMCognitiveType xmlns="http://schemas.microsoft.com/sharepoint/v3" xsi:nil="true"/>
    <CCMWorkflowSpecialReadAccess xmlns="http://schemas.microsoft.com/sharepoint/v3">
      <UserInfo>
        <DisplayName/>
        <AccountId xsi:nil="true"/>
        <AccountType/>
      </UserInfo>
    </CCMWorkflowSpecialReadAccess>
    <e98d1497e63448c0b4fc1021de4c39e7 xmlns="D555A1AE-5585-411C-BEF5-561991EFC4F1">
      <Terms xmlns="http://schemas.microsoft.com/office/infopath/2007/PartnerControls"/>
    </e98d1497e63448c0b4fc1021de4c39e7>
    <CCMAgendaDocumentStatus xmlns="D555A1AE-5585-411C-BEF5-561991EFC4F1" xsi:nil="true"/>
    <CaseOwner xmlns="ff038efd-60d5-4198-a271-1b789e3e63e2">
      <UserInfo>
        <DisplayName>Søren Boel Pedersen (azbre09)</DisplayName>
        <AccountId>202</AccountId>
        <AccountType/>
      </UserInfo>
    </CaseOwner>
    <CCMMeetingCaseLink xmlns="D555A1AE-5585-411C-BEF5-561991EFC4F1">
      <Url xsi:nil="true"/>
      <Description xsi:nil="true"/>
    </CCMMeetingCaseLink>
    <LongTitle xmlns="D555A1AE-5585-411C-BEF5-561991EFC4F1" xsi:nil="true"/>
    <CCMWorkflowName xmlns="http://schemas.microsoft.com/sharepoint/v3">Indvielse af TRÆ - tale og baggrund</CCMWorkflowName>
    <Beskrivelse xmlns="ff038efd-60d5-4198-a271-1b789e3e63e2" xsi:nil="true"/>
    <Modtagere xmlns="D555A1AE-5585-411C-BEF5-561991EFC4F1"/>
    <Afsender xmlns="D555A1AE-5585-411C-BEF5-561991EFC4F1" xsi:nil="true"/>
    <Dokumentgruppe xmlns="D555A1AE-5585-411C-BEF5-561991EFC4F1" xsi:nil="true"/>
    <Classification xmlns="ff038efd-60d5-4198-a271-1b789e3e63e2" xsi:nil="true"/>
    <Korrespondance xmlns="ff038efd-60d5-4198-a271-1b789e3e63e2">Intern</Korrespondance>
    <Dato xmlns="ff038efd-60d5-4198-a271-1b789e3e63e2">2025-04-10T19:15:53+00:00</Dato>
    <Forsendelsesdato xmlns="D555A1AE-5585-411C-BEF5-561991EFC4F1" xsi:nil="true"/>
    <PostListDate xmlns="D555A1AE-5585-411C-BEF5-561991EFC4F1" xsi:nil="true"/>
    <EdocDocId xmlns="D555A1AE-5585-411C-BEF5-561991EFC4F1" xsi:nil="true"/>
    <CCMAgendaStatus xmlns="D555A1AE-5585-411C-BEF5-561991EFC4F1" xsi:nil="true"/>
    <Part xmlns="D555A1AE-5585-411C-BEF5-561991EFC4F1"/>
    <EdocKorrespondance xmlns="D555A1AE-5585-411C-BEF5-561991EFC4F1" xsi:nil="true"/>
    <CCMWorkflowInstanceID xmlns="http://schemas.microsoft.com/sharepoint/v3">2f47fb7a-940f-4e5b-8089-f731b7db5d8a</CCMWorkflowInstanceID>
    <Frist xmlns="D555A1AE-5585-411C-BEF5-561991EFC4F1" xsi:nil="true"/>
    <CCMAgendaItemId xmlns="D555A1AE-5585-411C-BEF5-561991EFC4F1" xsi:nil="true"/>
    <ErBesvaret xmlns="D555A1AE-5585-411C-BEF5-561991EFC4F1">false</ErBesvaret>
    <Afvisningsaarsag xmlns="D555A1AE-5585-411C-BEF5-561991EFC4F1" xsi:nil="true"/>
    <CCMMetadataExtractionStatus xmlns="http://schemas.microsoft.com/sharepoint/v3">CCMPageCount:Idle;CCMCommentCount:Idle</CCMMetadataExtractionStatus>
    <LocalAttachment xmlns="http://schemas.microsoft.com/sharepoint/v3">false</LocalAttachment>
    <Related xmlns="http://schemas.microsoft.com/sharepoint/v3">false</Related>
    <Finalized xmlns="http://schemas.microsoft.com/sharepoint/v3">false</Finalized>
    <RegistrationDate xmlns="http://schemas.microsoft.com/sharepoint/v3" xsi:nil="true"/>
    <CaseRecordNumber xmlns="http://schemas.microsoft.com/sharepoint/v3">0</CaseRecordNumber>
    <CCMSystemID xmlns="http://schemas.microsoft.com/sharepoint/v3">f452fd82-f825-4625-94f7-931e364632d9</CCMSystemID>
    <CCMVisualId xmlns="http://schemas.microsoft.com/sharepoint/v3">EMN-2025-004477</CCMVisualId>
    <CCMPageCount xmlns="http://schemas.microsoft.com/sharepoint/v3">11</CCMPageCount>
    <DocID xmlns="http://schemas.microsoft.com/sharepoint/v3">14625019</DocID>
    <CCMCommentCount xmlns="http://schemas.microsoft.com/sharepoint/v3">0</CCMCommentCount>
    <CCMTemplateID xmlns="http://schemas.microsoft.com/sharepoint/v3">0</CCMTemplateID>
    <CaseID xmlns="http://schemas.microsoft.com/sharepoint/v3">EMN-2025-004477</CaseID>
    <CCMPreviewAnnotationsTasks xmlns="http://schemas.microsoft.com/sharepoint/v3">0</CCMPreviewAnnotationsTasks>
    <CCMWorkflowStatus xmlns="http://schemas.microsoft.com/sharepoint/v3">I gang</CCMWorkflowStatus>
    <CCMConversa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851233B1776ED41AF8F88DCE8C4013F" ma:contentTypeVersion="0" ma:contentTypeDescription="GetOrganized dokument" ma:contentTypeScope="" ma:versionID="a1a35577d47ff920daed35a7132649ab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D555A1AE-5585-411C-BEF5-561991EFC4F1" xmlns:ns4="c8af696e-39ea-45a3-99e3-8b9240b89bfa" targetNamespace="http://schemas.microsoft.com/office/2006/metadata/properties" ma:root="true" ma:fieldsID="749646963bf4c31f3e0bb00cf3eb3cc4" ns1:_="" ns2:_="" ns3:_="" ns4:_="">
    <xsd:import namespace="http://schemas.microsoft.com/sharepoint/v3"/>
    <xsd:import namespace="ff038efd-60d5-4198-a271-1b789e3e63e2"/>
    <xsd:import namespace="D555A1AE-5585-411C-BEF5-561991EFC4F1"/>
    <xsd:import namespace="c8af696e-39ea-45a3-99e3-8b9240b89bfa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/>
                <xsd:element ref="ns1:CCMWorkflowInstanceID" minOccurs="0"/>
                <xsd:element ref="ns1:CCMWorkflowStatus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  <xsd:element name="CCMWorkflowName" ma:index="66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67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68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69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202;#Søren Boel Pedersen (azbre09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A1AE-5585-411C-BEF5-561991EFC4F1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1F028F5F-E156-46C1-AF45-7448E2F79DD6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1F028F5F-E156-46C1-AF45-7448E2F79DD6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D555A1AE-5585-411C-BEF5-561991EFC4F1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1F028F5F-E156-46C1-AF45-7448E2F79DD6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True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696e-39ea-45a3-99e3-8b9240b89bfa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ea7de1e6-1269-40e3-ad26-3e2d5127bc57}" ma:internalName="TaxCatchAll" ma:showField="CatchAllData" ma:web="c8af696e-39ea-45a3-99e3-8b9240b89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36F62-6B28-4592-AC85-67F915072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0BF74-7EF7-45E6-B78F-C83FD15DD7D3}">
  <ds:schemaRefs>
    <ds:schemaRef ds:uri="http://schemas.microsoft.com/office/2006/metadata/properties"/>
    <ds:schemaRef ds:uri="http://schemas.microsoft.com/office/infopath/2007/PartnerControls"/>
    <ds:schemaRef ds:uri="D555A1AE-5585-411C-BEF5-561991EFC4F1"/>
    <ds:schemaRef ds:uri="c8af696e-39ea-45a3-99e3-8b9240b89bfa"/>
    <ds:schemaRef ds:uri="http://schemas.microsoft.com/sharepoint/v3"/>
    <ds:schemaRef ds:uri="ff038efd-60d5-4198-a271-1b789e3e63e2"/>
  </ds:schemaRefs>
</ds:datastoreItem>
</file>

<file path=customXml/itemProps3.xml><?xml version="1.0" encoding="utf-8"?>
<ds:datastoreItem xmlns:ds="http://schemas.openxmlformats.org/officeDocument/2006/customXml" ds:itemID="{DCAD47FD-D9E9-4867-841D-0B698D89DC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C86A5-B150-4768-86E2-9049290A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D555A1AE-5585-411C-BEF5-561991EFC4F1"/>
    <ds:schemaRef ds:uri="c8af696e-39ea-45a3-99e3-8b9240b89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Tale på taleark</Template>
  <TotalTime>0</TotalTime>
  <Pages>9</Pages>
  <Words>466</Words>
  <Characters>2114</Characters>
  <Application>Microsoft Office Word</Application>
  <DocSecurity>0</DocSecurity>
  <Lines>96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Tale til:</vt:lpstr>
    </vt:vector>
  </TitlesOfParts>
  <Company>Ementor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02_Tale</dc:title>
  <dc:creator>Andreas Møller Aaskov</dc:creator>
  <cp:lastModifiedBy>Anders Mengers Andersen</cp:lastModifiedBy>
  <cp:revision>2</cp:revision>
  <cp:lastPrinted>2005-01-21T11:15:00Z</cp:lastPrinted>
  <dcterms:created xsi:type="dcterms:W3CDTF">2025-04-16T10:04:00Z</dcterms:created>
  <dcterms:modified xsi:type="dcterms:W3CDTF">2025-04-16T10:04:00Z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0x010100AC085CFC53BC46CEA2EADE194AD9D482009851233B1776ED41AF8F88DCE8C4013F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Dokumenttype">
    <vt:lpwstr/>
  </property>
  <property fmtid="{D5CDD505-2E9C-101B-9397-08002B2CF9AE}" pid="8" name="CCMEventContext_DocumentGOWorkflowUpdatingEvent">
    <vt:lpwstr>07794f03-d3a0-4ace-bbc4-cef2ed762795</vt:lpwstr>
  </property>
  <property fmtid="{D5CDD505-2E9C-101B-9397-08002B2CF9AE}" pid="9" name="CCMReplyToDocCacheId_AA145BE6-B859-401A-B2E0-03BB3E7048FC_">
    <vt:lpwstr>CCMReplyToDocCacheId_AA145BE6-B859-401A-B2E0-03BB3E7048FC_7e8ad4cc-adeb-4e84-b653-1d2efea7c802</vt:lpwstr>
  </property>
  <property fmtid="{D5CDD505-2E9C-101B-9397-08002B2CF9AE}" pid="10" name="CCMSystem">
    <vt:lpwstr> </vt:lpwstr>
  </property>
  <property fmtid="{D5CDD505-2E9C-101B-9397-08002B2CF9AE}" pid="11" name="CCMEventContext_DocumentTimelineUpdatingEvent">
    <vt:lpwstr>be529841-bb30-4974-823d-67a31696be0a</vt:lpwstr>
  </property>
  <property fmtid="{D5CDD505-2E9C-101B-9397-08002B2CF9AE}" pid="12" name="CCMCommunication">
    <vt:lpwstr>GOWorkflowDocumentLastCheckedInVersion;2.0</vt:lpwstr>
  </property>
</Properties>
</file>